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B5" w:rsidRDefault="00E723B5" w:rsidP="00B522A6">
      <w:pPr>
        <w:rPr>
          <w:rFonts w:ascii="Times New Roman" w:hAnsi="Times New Roman"/>
          <w:b/>
        </w:rPr>
      </w:pPr>
    </w:p>
    <w:p w:rsidR="00E723B5" w:rsidRPr="00E40193" w:rsidRDefault="00E723B5" w:rsidP="00516799">
      <w:pPr>
        <w:jc w:val="right"/>
        <w:rPr>
          <w:rFonts w:ascii="Times New Roman" w:hAnsi="Times New Roman"/>
        </w:rPr>
      </w:pPr>
      <w:bookmarkStart w:id="0" w:name="_GoBack"/>
      <w:bookmarkEnd w:id="0"/>
      <w:r w:rsidRPr="00E40193">
        <w:rPr>
          <w:rFonts w:ascii="Times New Roman" w:hAnsi="Times New Roman"/>
        </w:rPr>
        <w:t xml:space="preserve">Załącznik </w:t>
      </w:r>
      <w:r>
        <w:rPr>
          <w:rFonts w:ascii="Times New Roman" w:hAnsi="Times New Roman"/>
        </w:rPr>
        <w:t>nr 1 do Zarządzenia nr WAO.0050.27.</w:t>
      </w:r>
      <w:r w:rsidRPr="00E40193">
        <w:rPr>
          <w:rFonts w:ascii="Times New Roman" w:hAnsi="Times New Roman"/>
        </w:rPr>
        <w:t>20</w:t>
      </w:r>
      <w:r>
        <w:rPr>
          <w:rFonts w:ascii="Times New Roman" w:hAnsi="Times New Roman"/>
        </w:rPr>
        <w:t>25 Burmistrza Łomianek z dnia 23 stycznia 2025</w:t>
      </w:r>
      <w:r w:rsidRPr="00E40193">
        <w:rPr>
          <w:rFonts w:ascii="Times New Roman" w:hAnsi="Times New Roman"/>
        </w:rPr>
        <w:t xml:space="preserve"> r.</w:t>
      </w:r>
    </w:p>
    <w:p w:rsidR="00E723B5" w:rsidRDefault="00E723B5" w:rsidP="00E67EE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HARMONOGRAM POSTĘPOWANIA REKRUTACYJNEGO DO PRZEDSZKOLI </w:t>
      </w:r>
    </w:p>
    <w:p w:rsidR="00E723B5" w:rsidRDefault="00E723B5" w:rsidP="00E67EE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ODDZIAŁÓW PRZEDSZKOLNYCH W SZKOŁACH PODSTAWOWYCH W ROKU SZKOLNYM 2025/2026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7710"/>
        <w:gridCol w:w="6"/>
        <w:gridCol w:w="2844"/>
        <w:gridCol w:w="6"/>
        <w:gridCol w:w="2829"/>
      </w:tblGrid>
      <w:tr w:rsidR="00E723B5" w:rsidTr="00516799">
        <w:trPr>
          <w:trHeight w:val="357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440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716" w:type="dxa"/>
            <w:gridSpan w:val="2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czynności w postępowaniu rekrutacyjnym i uzupełniającym</w:t>
            </w:r>
          </w:p>
        </w:tc>
        <w:tc>
          <w:tcPr>
            <w:tcW w:w="2844" w:type="dxa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835" w:type="dxa"/>
            <w:gridSpan w:val="2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zakończenia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733030" w:rsidRDefault="00E723B5" w:rsidP="00585915">
            <w:pPr>
              <w:snapToGrid w:val="0"/>
              <w:spacing w:after="0" w:line="240" w:lineRule="auto"/>
              <w:jc w:val="both"/>
              <w:rPr>
                <w:b/>
                <w:i/>
                <w:color w:val="0000FF"/>
              </w:rPr>
            </w:pPr>
            <w:r w:rsidRPr="00733030">
              <w:rPr>
                <w:b/>
                <w:i/>
                <w:color w:val="0000FF"/>
              </w:rPr>
              <w:t>Składanie deklaracji o kontynuacji wychowania przedszkolnego</w:t>
            </w:r>
          </w:p>
        </w:tc>
        <w:tc>
          <w:tcPr>
            <w:tcW w:w="2844" w:type="dxa"/>
            <w:vAlign w:val="center"/>
          </w:tcPr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25.02.2025</w:t>
            </w:r>
          </w:p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C55252">
              <w:rPr>
                <w:b/>
              </w:rPr>
              <w:t>godz.</w:t>
            </w:r>
            <w:r>
              <w:rPr>
                <w:b/>
              </w:rPr>
              <w:t xml:space="preserve"> </w:t>
            </w:r>
            <w:r w:rsidRPr="00C55252">
              <w:rPr>
                <w:b/>
              </w:rPr>
              <w:t>8.00</w:t>
            </w:r>
          </w:p>
        </w:tc>
        <w:tc>
          <w:tcPr>
            <w:tcW w:w="2835" w:type="dxa"/>
            <w:gridSpan w:val="2"/>
            <w:vAlign w:val="center"/>
          </w:tcPr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03.03.2025</w:t>
            </w:r>
          </w:p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C55252">
              <w:rPr>
                <w:b/>
              </w:rPr>
              <w:t>godz.</w:t>
            </w:r>
            <w:r>
              <w:rPr>
                <w:b/>
              </w:rPr>
              <w:t xml:space="preserve"> </w:t>
            </w:r>
            <w:r w:rsidRPr="00C55252">
              <w:rPr>
                <w:b/>
              </w:rPr>
              <w:t>15.00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2.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8D15A3" w:rsidRDefault="00E723B5" w:rsidP="00585915">
            <w:pPr>
              <w:snapToGrid w:val="0"/>
              <w:spacing w:after="0" w:line="240" w:lineRule="auto"/>
              <w:jc w:val="both"/>
            </w:pPr>
            <w:r>
              <w:t>Udostę</w:t>
            </w:r>
            <w:r w:rsidRPr="008D15A3">
              <w:t xml:space="preserve">pnienie w systemie </w:t>
            </w:r>
            <w:r>
              <w:t>rekrutacyjnym</w:t>
            </w:r>
            <w:r w:rsidRPr="008D15A3">
              <w:t xml:space="preserve"> oferty przedszkoli i szkół podstawowych</w:t>
            </w:r>
          </w:p>
        </w:tc>
        <w:tc>
          <w:tcPr>
            <w:tcW w:w="5679" w:type="dxa"/>
            <w:gridSpan w:val="3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 marca 2025</w:t>
            </w:r>
          </w:p>
          <w:p w:rsidR="00E723B5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godz. 13.00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3.</w:t>
            </w:r>
          </w:p>
        </w:tc>
        <w:tc>
          <w:tcPr>
            <w:tcW w:w="7716" w:type="dxa"/>
            <w:gridSpan w:val="2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both"/>
            </w:pPr>
            <w:r>
              <w:t>Rejestracja kandydatów przystępujących do naboru – wprowadzanie do systemu wniosków przez rodziców/opiekunów prawnych</w:t>
            </w:r>
          </w:p>
        </w:tc>
        <w:tc>
          <w:tcPr>
            <w:tcW w:w="2850" w:type="dxa"/>
            <w:gridSpan w:val="2"/>
            <w:vAlign w:val="center"/>
          </w:tcPr>
          <w:p w:rsidR="00E723B5" w:rsidRPr="00C55252" w:rsidRDefault="00E723B5" w:rsidP="00E004C1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04.03.2025</w:t>
            </w:r>
          </w:p>
          <w:p w:rsidR="00E723B5" w:rsidRPr="00C55252" w:rsidRDefault="00E723B5" w:rsidP="00E004C1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godz. 13</w:t>
            </w:r>
            <w:r w:rsidRPr="00C55252">
              <w:rPr>
                <w:b/>
              </w:rPr>
              <w:t>.00</w:t>
            </w:r>
          </w:p>
        </w:tc>
        <w:tc>
          <w:tcPr>
            <w:tcW w:w="2829" w:type="dxa"/>
            <w:vAlign w:val="center"/>
          </w:tcPr>
          <w:p w:rsidR="00E723B5" w:rsidRPr="00C55252" w:rsidRDefault="00E723B5" w:rsidP="00734A1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21.03.2025</w:t>
            </w:r>
          </w:p>
          <w:p w:rsidR="00E723B5" w:rsidRPr="00C55252" w:rsidRDefault="00E723B5" w:rsidP="00734A1F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godz. 20</w:t>
            </w:r>
            <w:r w:rsidRPr="00C55252">
              <w:rPr>
                <w:b/>
              </w:rPr>
              <w:t>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4.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12209E" w:rsidRDefault="00E723B5" w:rsidP="00585915">
            <w:pPr>
              <w:snapToGrid w:val="0"/>
              <w:spacing w:after="0" w:line="240" w:lineRule="auto"/>
              <w:jc w:val="both"/>
            </w:pPr>
            <w:r>
              <w:t>Złożenie w przedszkolu/szkole pierwszego wyboru podpisanego wniosku o przyjęcie oraz dokumentów potwierdzających spełnienie przez kandydata warunków lub kryteriów branych pod uwagę w postępowaniu rekrutacyjnym</w:t>
            </w:r>
          </w:p>
        </w:tc>
        <w:tc>
          <w:tcPr>
            <w:tcW w:w="2844" w:type="dxa"/>
            <w:vAlign w:val="center"/>
          </w:tcPr>
          <w:p w:rsidR="00E723B5" w:rsidRPr="00C55252" w:rsidRDefault="00E723B5" w:rsidP="00946BE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04.03.2025</w:t>
            </w:r>
          </w:p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godz. 13</w:t>
            </w:r>
            <w:r w:rsidRPr="00C55252">
              <w:rPr>
                <w:b/>
              </w:rPr>
              <w:t>.00</w:t>
            </w:r>
          </w:p>
        </w:tc>
        <w:tc>
          <w:tcPr>
            <w:tcW w:w="2835" w:type="dxa"/>
            <w:gridSpan w:val="2"/>
            <w:vAlign w:val="center"/>
          </w:tcPr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24.03.2025</w:t>
            </w:r>
          </w:p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</w:pPr>
            <w:r w:rsidRPr="00C55252">
              <w:rPr>
                <w:b/>
              </w:rPr>
              <w:t>godz.</w:t>
            </w:r>
            <w:r>
              <w:rPr>
                <w:b/>
              </w:rPr>
              <w:t xml:space="preserve"> </w:t>
            </w:r>
            <w:r w:rsidRPr="00C55252">
              <w:rPr>
                <w:b/>
              </w:rPr>
              <w:t>15.00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5.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12209E" w:rsidRDefault="00E723B5" w:rsidP="00585915">
            <w:pPr>
              <w:snapToGrid w:val="0"/>
              <w:spacing w:after="0" w:line="240" w:lineRule="auto"/>
              <w:jc w:val="both"/>
            </w:pPr>
            <w:r>
              <w:t>Weryfikacja przez komisje rekrutacyjne wniosków do przedszkola lub oddziału przedszkolnego w szkole podstawowej i dokumentów potwierdzających spełnienie przez kandydata warunków lub kryteriów branych pod uwagę w postępowaniu rekrutacyjnym</w:t>
            </w:r>
          </w:p>
        </w:tc>
        <w:tc>
          <w:tcPr>
            <w:tcW w:w="2844" w:type="dxa"/>
            <w:vAlign w:val="center"/>
          </w:tcPr>
          <w:p w:rsidR="00E723B5" w:rsidRPr="00C55252" w:rsidRDefault="00E723B5" w:rsidP="00946BE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04.03.2025</w:t>
            </w:r>
          </w:p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25.03.2025</w:t>
            </w:r>
          </w:p>
          <w:p w:rsidR="00E723B5" w:rsidRPr="00C55252" w:rsidRDefault="00E723B5" w:rsidP="00585915">
            <w:pPr>
              <w:snapToGrid w:val="0"/>
              <w:spacing w:after="0" w:line="240" w:lineRule="auto"/>
              <w:jc w:val="center"/>
              <w:rPr>
                <w:shd w:val="clear" w:color="auto" w:fill="FFFF00"/>
              </w:rPr>
            </w:pP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6.</w:t>
            </w:r>
          </w:p>
        </w:tc>
        <w:tc>
          <w:tcPr>
            <w:tcW w:w="7716" w:type="dxa"/>
            <w:gridSpan w:val="2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both"/>
            </w:pPr>
            <w:r>
              <w:t xml:space="preserve">Podanie do publicznej wiadomości listy kandydatów zakwalifikowanych </w:t>
            </w:r>
            <w:r>
              <w:br/>
              <w:t>i  niezakwalifikowanych</w:t>
            </w:r>
          </w:p>
        </w:tc>
        <w:tc>
          <w:tcPr>
            <w:tcW w:w="5679" w:type="dxa"/>
            <w:gridSpan w:val="3"/>
            <w:vAlign w:val="center"/>
          </w:tcPr>
          <w:p w:rsidR="00E723B5" w:rsidRPr="00E40193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08.04.2025 godz. 13</w:t>
            </w:r>
            <w:r w:rsidRPr="00E40193">
              <w:rPr>
                <w:b/>
              </w:rPr>
              <w:t>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716" w:type="dxa"/>
            <w:gridSpan w:val="2"/>
            <w:vAlign w:val="center"/>
          </w:tcPr>
          <w:p w:rsidR="00E723B5" w:rsidRDefault="00E723B5" w:rsidP="00734A1F">
            <w:pPr>
              <w:snapToGrid w:val="0"/>
              <w:spacing w:after="0" w:line="240" w:lineRule="auto"/>
              <w:jc w:val="both"/>
            </w:pPr>
            <w:r>
              <w:t xml:space="preserve">Potwierdzenie przez rodzica/opiekuna prawnego woli zapisu dziecka do przedszkola/szkoły, do której zostało zakwalifikowane, w postaci pisemnego oświadczenia </w:t>
            </w:r>
          </w:p>
        </w:tc>
        <w:tc>
          <w:tcPr>
            <w:tcW w:w="2844" w:type="dxa"/>
            <w:vAlign w:val="center"/>
          </w:tcPr>
          <w:p w:rsidR="00E723B5" w:rsidRPr="00C55252" w:rsidRDefault="00E723B5" w:rsidP="005859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08.04.2025</w:t>
            </w:r>
          </w:p>
          <w:p w:rsidR="00E723B5" w:rsidRPr="00C55252" w:rsidRDefault="00E723B5" w:rsidP="005859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godz. 14</w:t>
            </w:r>
            <w:r w:rsidRPr="00C55252">
              <w:rPr>
                <w:b/>
              </w:rPr>
              <w:t>.00</w:t>
            </w:r>
          </w:p>
        </w:tc>
        <w:tc>
          <w:tcPr>
            <w:tcW w:w="2835" w:type="dxa"/>
            <w:gridSpan w:val="2"/>
            <w:vAlign w:val="center"/>
          </w:tcPr>
          <w:p w:rsidR="00E723B5" w:rsidRPr="00C55252" w:rsidRDefault="00E723B5" w:rsidP="005859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15.04.2025</w:t>
            </w:r>
          </w:p>
          <w:p w:rsidR="00E723B5" w:rsidRPr="00C55252" w:rsidRDefault="00E723B5" w:rsidP="00585915">
            <w:pPr>
              <w:spacing w:after="0"/>
              <w:jc w:val="center"/>
              <w:rPr>
                <w:b/>
              </w:rPr>
            </w:pPr>
            <w:r w:rsidRPr="00C55252">
              <w:rPr>
                <w:b/>
              </w:rPr>
              <w:t>godz.</w:t>
            </w:r>
            <w:r>
              <w:rPr>
                <w:b/>
              </w:rPr>
              <w:t xml:space="preserve"> </w:t>
            </w:r>
            <w:r w:rsidRPr="00C55252">
              <w:rPr>
                <w:b/>
              </w:rPr>
              <w:t>15.00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8.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12209E" w:rsidRDefault="00E723B5" w:rsidP="00585915">
            <w:pPr>
              <w:snapToGrid w:val="0"/>
              <w:spacing w:after="0" w:line="240" w:lineRule="auto"/>
              <w:jc w:val="both"/>
              <w:rPr>
                <w:highlight w:val="yellow"/>
              </w:rPr>
            </w:pPr>
            <w:r>
              <w:t>Podanie do publicznej wiadomości listy kandydatów przyjętych i nieprzyjętych</w:t>
            </w:r>
          </w:p>
        </w:tc>
        <w:tc>
          <w:tcPr>
            <w:tcW w:w="5679" w:type="dxa"/>
            <w:gridSpan w:val="3"/>
            <w:shd w:val="clear" w:color="auto" w:fill="FFFFFF"/>
            <w:vAlign w:val="center"/>
          </w:tcPr>
          <w:p w:rsidR="00E723B5" w:rsidRPr="00E81885" w:rsidRDefault="00E723B5" w:rsidP="00585915">
            <w:pPr>
              <w:snapToGrid w:val="0"/>
              <w:spacing w:after="0" w:line="240" w:lineRule="auto"/>
              <w:jc w:val="center"/>
            </w:pPr>
            <w:r>
              <w:rPr>
                <w:b/>
              </w:rPr>
              <w:t>24</w:t>
            </w:r>
            <w:r w:rsidRPr="00E81885">
              <w:rPr>
                <w:b/>
              </w:rPr>
              <w:t>.</w:t>
            </w:r>
            <w:r>
              <w:rPr>
                <w:b/>
                <w:shd w:val="clear" w:color="auto" w:fill="FFFFFF"/>
              </w:rPr>
              <w:t>04.2025 godz. 13</w:t>
            </w:r>
            <w:r w:rsidRPr="00E81885">
              <w:rPr>
                <w:b/>
                <w:shd w:val="clear" w:color="auto" w:fill="FFFFFF"/>
              </w:rPr>
              <w:t>.00</w:t>
            </w:r>
          </w:p>
        </w:tc>
      </w:tr>
      <w:tr w:rsidR="00E723B5" w:rsidTr="005D38CB">
        <w:trPr>
          <w:trHeight w:val="454"/>
          <w:jc w:val="center"/>
        </w:trPr>
        <w:tc>
          <w:tcPr>
            <w:tcW w:w="13892" w:type="dxa"/>
            <w:gridSpan w:val="6"/>
            <w:vAlign w:val="center"/>
          </w:tcPr>
          <w:p w:rsidR="00E723B5" w:rsidRPr="00733030" w:rsidRDefault="00E723B5" w:rsidP="00585915">
            <w:pPr>
              <w:snapToGrid w:val="0"/>
              <w:spacing w:after="0" w:line="240" w:lineRule="auto"/>
              <w:jc w:val="center"/>
              <w:rPr>
                <w:b/>
                <w:color w:val="0000FF"/>
              </w:rPr>
            </w:pPr>
            <w:r w:rsidRPr="00733030">
              <w:rPr>
                <w:b/>
                <w:color w:val="0000FF"/>
              </w:rPr>
              <w:t>Procedura odwoławcza</w:t>
            </w:r>
          </w:p>
          <w:p w:rsidR="00E723B5" w:rsidRPr="00E81885" w:rsidRDefault="00E723B5" w:rsidP="0058591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FF"/>
              </w:rPr>
              <w:t>od 24 kwietnia</w:t>
            </w:r>
            <w:r w:rsidRPr="00733030">
              <w:rPr>
                <w:b/>
                <w:color w:val="0000FF"/>
              </w:rPr>
              <w:t xml:space="preserve"> 202</w:t>
            </w:r>
            <w:r>
              <w:rPr>
                <w:b/>
                <w:color w:val="0000FF"/>
              </w:rPr>
              <w:t>5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9.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EA0B8A" w:rsidRDefault="00E723B5" w:rsidP="00E81885">
            <w:pPr>
              <w:spacing w:line="240" w:lineRule="auto"/>
            </w:pPr>
            <w:r w:rsidRPr="00EA0B8A">
              <w:t>Składanie wniosk</w:t>
            </w:r>
            <w:r>
              <w:t xml:space="preserve">u przez rodzica/opiekuna prawnego </w:t>
            </w:r>
            <w:r w:rsidRPr="00EA0B8A">
              <w:t>o sporządzenie uzasadnienia odmowy przyjęcia</w:t>
            </w:r>
          </w:p>
        </w:tc>
        <w:tc>
          <w:tcPr>
            <w:tcW w:w="5679" w:type="dxa"/>
            <w:gridSpan w:val="3"/>
            <w:shd w:val="clear" w:color="auto" w:fill="FFFFFF"/>
            <w:vAlign w:val="center"/>
          </w:tcPr>
          <w:p w:rsidR="00E723B5" w:rsidRPr="00EA0B8A" w:rsidRDefault="00E723B5" w:rsidP="00E81885">
            <w:pPr>
              <w:spacing w:line="240" w:lineRule="auto"/>
            </w:pPr>
            <w:r>
              <w:t>w terminie 3</w:t>
            </w:r>
            <w:r w:rsidRPr="00EA0B8A">
              <w:t xml:space="preserve"> dni od dnia</w:t>
            </w:r>
            <w:r>
              <w:t xml:space="preserve"> </w:t>
            </w:r>
            <w:r w:rsidRPr="00EA0B8A">
              <w:t>podania do publicznej wiadomości listy</w:t>
            </w:r>
            <w:r>
              <w:t xml:space="preserve"> </w:t>
            </w:r>
            <w:r w:rsidRPr="00EA0B8A">
              <w:t>kandydatów przyjętych i kandydatów nieprzyjętych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10.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EA0B8A" w:rsidRDefault="00E723B5" w:rsidP="00E81885">
            <w:pPr>
              <w:spacing w:line="240" w:lineRule="auto"/>
            </w:pPr>
            <w:r w:rsidRPr="00EA0B8A">
              <w:t>Przygotowanie</w:t>
            </w:r>
            <w:r>
              <w:t xml:space="preserve"> przez komisję rekrutacyjną</w:t>
            </w:r>
            <w:r w:rsidRPr="00EA0B8A">
              <w:t xml:space="preserve"> i wydanie uzasadnienia odmowy przyjęcia</w:t>
            </w:r>
          </w:p>
        </w:tc>
        <w:tc>
          <w:tcPr>
            <w:tcW w:w="5679" w:type="dxa"/>
            <w:gridSpan w:val="3"/>
            <w:shd w:val="clear" w:color="auto" w:fill="FFFFFF"/>
            <w:vAlign w:val="center"/>
          </w:tcPr>
          <w:p w:rsidR="00E723B5" w:rsidRPr="00EA0B8A" w:rsidRDefault="00E723B5" w:rsidP="00E81885">
            <w:pPr>
              <w:spacing w:line="240" w:lineRule="auto"/>
            </w:pPr>
            <w:r>
              <w:t>w terminie 3</w:t>
            </w:r>
            <w:r w:rsidRPr="00EA0B8A">
              <w:t xml:space="preserve"> dni od d</w:t>
            </w:r>
            <w:r>
              <w:t xml:space="preserve">nia </w:t>
            </w:r>
            <w:r w:rsidRPr="00EA0B8A">
              <w:t>złożenia wniosku o sporządzenie uzasadnienia odmowy przyjęcia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11.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EA0B8A" w:rsidRDefault="00E723B5" w:rsidP="00E81885">
            <w:pPr>
              <w:spacing w:line="240" w:lineRule="auto"/>
            </w:pPr>
            <w:r w:rsidRPr="00EA0B8A">
              <w:t xml:space="preserve">Złożenie do dyrektora </w:t>
            </w:r>
            <w:r>
              <w:t xml:space="preserve">przedszkola/szkoły </w:t>
            </w:r>
            <w:r w:rsidRPr="00EA0B8A">
              <w:t>odw</w:t>
            </w:r>
            <w:r>
              <w:t>ołania od </w:t>
            </w:r>
            <w:r w:rsidRPr="00EA0B8A">
              <w:t>rozstrzygnięcia komisji rekrutacyjnej wyrażonego w pisemnym uzasadnieniu odmowy przyjęcia</w:t>
            </w:r>
          </w:p>
        </w:tc>
        <w:tc>
          <w:tcPr>
            <w:tcW w:w="5679" w:type="dxa"/>
            <w:gridSpan w:val="3"/>
            <w:shd w:val="clear" w:color="auto" w:fill="FFFFFF"/>
            <w:vAlign w:val="center"/>
          </w:tcPr>
          <w:p w:rsidR="00E723B5" w:rsidRPr="00EA0B8A" w:rsidRDefault="00E723B5" w:rsidP="00E81885">
            <w:pPr>
              <w:spacing w:line="240" w:lineRule="auto"/>
            </w:pPr>
            <w:r>
              <w:t>w terminie 3</w:t>
            </w:r>
            <w:r w:rsidRPr="00EA0B8A">
              <w:t xml:space="preserve"> dni od </w:t>
            </w:r>
            <w:r>
              <w:t xml:space="preserve">dnia </w:t>
            </w:r>
            <w:r w:rsidRPr="00EA0B8A">
              <w:t>otrzymania pisemnego uzasadnienia odmowy przyjęcia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12.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EA0B8A" w:rsidRDefault="00E723B5" w:rsidP="00E81885">
            <w:pPr>
              <w:spacing w:line="240" w:lineRule="auto"/>
            </w:pPr>
            <w:r w:rsidRPr="00EA0B8A">
              <w:t>Rozstrzygnięc</w:t>
            </w:r>
            <w:r>
              <w:t>ie przez dyrektora przedszkola/szkoły odwołania od </w:t>
            </w:r>
            <w:r w:rsidRPr="00EA0B8A">
              <w:t>rozstrzygnięcia komisji rekrutacyjnej wyrażonego w pisemnym uzasadnieniu odmowy przyjęcia</w:t>
            </w:r>
          </w:p>
        </w:tc>
        <w:tc>
          <w:tcPr>
            <w:tcW w:w="5679" w:type="dxa"/>
            <w:gridSpan w:val="3"/>
            <w:shd w:val="clear" w:color="auto" w:fill="FFFFFF"/>
            <w:vAlign w:val="center"/>
          </w:tcPr>
          <w:p w:rsidR="00E723B5" w:rsidRPr="00EA0B8A" w:rsidRDefault="00E723B5" w:rsidP="00E81885">
            <w:pPr>
              <w:spacing w:line="240" w:lineRule="auto"/>
            </w:pPr>
            <w:r>
              <w:t>w terminie 3</w:t>
            </w:r>
            <w:r w:rsidRPr="00EA0B8A">
              <w:t xml:space="preserve"> dni od dnia złożenia do dyrektora odwołania od rozstrzygnięcia komisji rekrutacyjnej</w:t>
            </w:r>
          </w:p>
        </w:tc>
      </w:tr>
      <w:tr w:rsidR="00E723B5" w:rsidTr="004E042B">
        <w:trPr>
          <w:trHeight w:val="454"/>
          <w:jc w:val="center"/>
        </w:trPr>
        <w:tc>
          <w:tcPr>
            <w:tcW w:w="13892" w:type="dxa"/>
            <w:gridSpan w:val="6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center"/>
              <w:rPr>
                <w:i/>
              </w:rPr>
            </w:pPr>
          </w:p>
          <w:p w:rsidR="00E723B5" w:rsidRPr="00733030" w:rsidRDefault="00E723B5" w:rsidP="00AC2FE0">
            <w:pPr>
              <w:spacing w:line="240" w:lineRule="auto"/>
              <w:jc w:val="center"/>
              <w:rPr>
                <w:color w:val="0000FF"/>
              </w:rPr>
            </w:pPr>
            <w:r w:rsidRPr="00733030">
              <w:rPr>
                <w:b/>
                <w:color w:val="0000FF"/>
              </w:rPr>
              <w:t>Postępowanie uzupełniające do przedszkoli i oddziałów przedszkolnych  w szkołach podstawowych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13.</w:t>
            </w:r>
          </w:p>
        </w:tc>
        <w:tc>
          <w:tcPr>
            <w:tcW w:w="7710" w:type="dxa"/>
            <w:vAlign w:val="center"/>
          </w:tcPr>
          <w:p w:rsidR="00E723B5" w:rsidRPr="00A03887" w:rsidRDefault="00E723B5" w:rsidP="00A03887">
            <w:pPr>
              <w:spacing w:line="240" w:lineRule="auto"/>
            </w:pPr>
            <w:r w:rsidRPr="00A03887">
              <w:t>Opublikowanie w systemie rekrutacyjnym wykazu wolnych miejsc</w:t>
            </w:r>
          </w:p>
        </w:tc>
        <w:tc>
          <w:tcPr>
            <w:tcW w:w="5685" w:type="dxa"/>
            <w:gridSpan w:val="4"/>
            <w:vAlign w:val="center"/>
          </w:tcPr>
          <w:p w:rsidR="00E723B5" w:rsidRPr="00A03887" w:rsidRDefault="00E723B5" w:rsidP="00E818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 maja</w:t>
            </w:r>
            <w:r w:rsidRPr="00A03887">
              <w:rPr>
                <w:b/>
              </w:rPr>
              <w:t xml:space="preserve"> </w:t>
            </w:r>
            <w:r>
              <w:rPr>
                <w:b/>
              </w:rPr>
              <w:t>2025 godz. 13</w:t>
            </w:r>
            <w:r w:rsidRPr="00A03887">
              <w:rPr>
                <w:b/>
              </w:rPr>
              <w:t>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14.</w:t>
            </w:r>
          </w:p>
        </w:tc>
        <w:tc>
          <w:tcPr>
            <w:tcW w:w="7710" w:type="dxa"/>
            <w:vAlign w:val="center"/>
          </w:tcPr>
          <w:p w:rsidR="00E723B5" w:rsidRPr="00A03887" w:rsidRDefault="00E723B5" w:rsidP="00A03887">
            <w:pPr>
              <w:spacing w:line="240" w:lineRule="auto"/>
            </w:pPr>
            <w:r>
              <w:t>Rejestracja kandydatów przystępujących do naboru – wprowadzanie do systemu wniosków przez rodziców/opiekunów prawnych</w:t>
            </w:r>
          </w:p>
        </w:tc>
        <w:tc>
          <w:tcPr>
            <w:tcW w:w="2850" w:type="dxa"/>
            <w:gridSpan w:val="2"/>
            <w:vAlign w:val="center"/>
          </w:tcPr>
          <w:p w:rsidR="00E723B5" w:rsidRPr="00C55252" w:rsidRDefault="00E723B5" w:rsidP="00734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09.05.2025</w:t>
            </w:r>
          </w:p>
          <w:p w:rsidR="00E723B5" w:rsidRPr="00C55252" w:rsidRDefault="00E723B5" w:rsidP="00734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godz. 13</w:t>
            </w:r>
            <w:r w:rsidRPr="00C55252">
              <w:rPr>
                <w:b/>
              </w:rPr>
              <w:t>.00</w:t>
            </w:r>
          </w:p>
        </w:tc>
        <w:tc>
          <w:tcPr>
            <w:tcW w:w="2835" w:type="dxa"/>
            <w:gridSpan w:val="2"/>
            <w:vAlign w:val="center"/>
          </w:tcPr>
          <w:p w:rsidR="00E723B5" w:rsidRPr="00C55252" w:rsidRDefault="00E723B5" w:rsidP="00734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14.05.2025</w:t>
            </w:r>
          </w:p>
          <w:p w:rsidR="00E723B5" w:rsidRPr="00C55252" w:rsidRDefault="00E723B5" w:rsidP="00734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godz. 20</w:t>
            </w:r>
            <w:r w:rsidRPr="00C55252">
              <w:rPr>
                <w:b/>
              </w:rPr>
              <w:t>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15.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12209E" w:rsidRDefault="00E723B5" w:rsidP="00585915">
            <w:pPr>
              <w:snapToGrid w:val="0"/>
              <w:spacing w:after="0" w:line="240" w:lineRule="auto"/>
              <w:jc w:val="both"/>
            </w:pPr>
            <w:r>
              <w:t>Złożenie w przedszkolu/szkole pierwszego wyboru podpisanego wniosku o przyjęcie oraz dokumentów potwierdzających spełnienie przez kandydata warunków lub kryteriów branych pod uwagę w postępowaniu rekrutacyjnym</w:t>
            </w:r>
          </w:p>
        </w:tc>
        <w:tc>
          <w:tcPr>
            <w:tcW w:w="2844" w:type="dxa"/>
            <w:vAlign w:val="center"/>
          </w:tcPr>
          <w:p w:rsidR="00E723B5" w:rsidRPr="00C55252" w:rsidRDefault="00E723B5" w:rsidP="005859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09.05</w:t>
            </w:r>
            <w:r w:rsidRPr="00C55252">
              <w:rPr>
                <w:b/>
              </w:rPr>
              <w:t>.2</w:t>
            </w:r>
            <w:r>
              <w:rPr>
                <w:b/>
              </w:rPr>
              <w:t>025</w:t>
            </w:r>
          </w:p>
          <w:p w:rsidR="00E723B5" w:rsidRPr="00C55252" w:rsidRDefault="00E723B5" w:rsidP="005859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godz. 13</w:t>
            </w:r>
            <w:r w:rsidRPr="00C55252">
              <w:rPr>
                <w:b/>
              </w:rPr>
              <w:t>.00</w:t>
            </w:r>
          </w:p>
        </w:tc>
        <w:tc>
          <w:tcPr>
            <w:tcW w:w="2835" w:type="dxa"/>
            <w:gridSpan w:val="2"/>
            <w:vAlign w:val="center"/>
          </w:tcPr>
          <w:p w:rsidR="00E723B5" w:rsidRPr="00C55252" w:rsidRDefault="00E723B5" w:rsidP="00E818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15.05.2025</w:t>
            </w:r>
          </w:p>
          <w:p w:rsidR="00E723B5" w:rsidRPr="00C55252" w:rsidRDefault="00E723B5" w:rsidP="00585915">
            <w:pPr>
              <w:spacing w:after="0" w:line="240" w:lineRule="auto"/>
              <w:jc w:val="center"/>
              <w:rPr>
                <w:b/>
              </w:rPr>
            </w:pPr>
            <w:r w:rsidRPr="00C55252">
              <w:rPr>
                <w:b/>
              </w:rPr>
              <w:t>godz.</w:t>
            </w:r>
            <w:r>
              <w:rPr>
                <w:b/>
              </w:rPr>
              <w:t xml:space="preserve"> </w:t>
            </w:r>
            <w:r w:rsidRPr="00C55252">
              <w:rPr>
                <w:b/>
              </w:rPr>
              <w:t>15.00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16.</w:t>
            </w:r>
          </w:p>
        </w:tc>
        <w:tc>
          <w:tcPr>
            <w:tcW w:w="7716" w:type="dxa"/>
            <w:gridSpan w:val="2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both"/>
            </w:pPr>
            <w:r>
              <w:t xml:space="preserve">Podanie do publicznej wiadomości listy kandydatów zakwalifikowanych </w:t>
            </w:r>
            <w:r>
              <w:br/>
              <w:t xml:space="preserve">i  niezakwalifikowanych </w:t>
            </w:r>
          </w:p>
        </w:tc>
        <w:tc>
          <w:tcPr>
            <w:tcW w:w="5679" w:type="dxa"/>
            <w:gridSpan w:val="3"/>
            <w:vAlign w:val="center"/>
          </w:tcPr>
          <w:p w:rsidR="00E723B5" w:rsidRPr="00533550" w:rsidRDefault="00E723B5" w:rsidP="00585915">
            <w:pPr>
              <w:spacing w:after="0" w:line="240" w:lineRule="auto"/>
              <w:jc w:val="center"/>
            </w:pPr>
            <w:r>
              <w:rPr>
                <w:b/>
              </w:rPr>
              <w:t>19.05.2025</w:t>
            </w:r>
            <w:r w:rsidRPr="00533550">
              <w:rPr>
                <w:b/>
              </w:rPr>
              <w:t xml:space="preserve"> godz.</w:t>
            </w:r>
            <w:r>
              <w:rPr>
                <w:b/>
              </w:rPr>
              <w:t xml:space="preserve"> 13</w:t>
            </w:r>
            <w:r w:rsidRPr="00533550">
              <w:rPr>
                <w:b/>
              </w:rPr>
              <w:t>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17.</w:t>
            </w:r>
          </w:p>
        </w:tc>
        <w:tc>
          <w:tcPr>
            <w:tcW w:w="7716" w:type="dxa"/>
            <w:gridSpan w:val="2"/>
            <w:vAlign w:val="center"/>
          </w:tcPr>
          <w:p w:rsidR="00E723B5" w:rsidRDefault="00E723B5" w:rsidP="00585915">
            <w:pPr>
              <w:snapToGrid w:val="0"/>
              <w:spacing w:after="0" w:line="240" w:lineRule="auto"/>
              <w:jc w:val="both"/>
            </w:pPr>
            <w:r>
              <w:t xml:space="preserve">Potwierdzenie przez rodzica/opiekuna prawnego woli zapisu dziecka do przedszkola/szkoły, do której zostało zakwalifikowane, w postaci pisemnego oświadczenia </w:t>
            </w:r>
          </w:p>
        </w:tc>
        <w:tc>
          <w:tcPr>
            <w:tcW w:w="2844" w:type="dxa"/>
            <w:vAlign w:val="center"/>
          </w:tcPr>
          <w:p w:rsidR="00E723B5" w:rsidRPr="00C55252" w:rsidRDefault="00E723B5" w:rsidP="005859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19.05.2025</w:t>
            </w:r>
          </w:p>
          <w:p w:rsidR="00E723B5" w:rsidRPr="00C55252" w:rsidRDefault="00E723B5" w:rsidP="00585915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godz. 14</w:t>
            </w:r>
            <w:r w:rsidRPr="00C55252">
              <w:rPr>
                <w:b/>
              </w:rPr>
              <w:t>.00</w:t>
            </w:r>
          </w:p>
        </w:tc>
        <w:tc>
          <w:tcPr>
            <w:tcW w:w="2835" w:type="dxa"/>
            <w:gridSpan w:val="2"/>
            <w:vAlign w:val="center"/>
          </w:tcPr>
          <w:p w:rsidR="00E723B5" w:rsidRPr="00C55252" w:rsidRDefault="00E723B5" w:rsidP="005859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21.05.2025</w:t>
            </w:r>
          </w:p>
          <w:p w:rsidR="00E723B5" w:rsidRPr="00C55252" w:rsidRDefault="00E723B5" w:rsidP="00585915">
            <w:pPr>
              <w:spacing w:after="0" w:line="240" w:lineRule="auto"/>
              <w:jc w:val="center"/>
              <w:rPr>
                <w:b/>
              </w:rPr>
            </w:pPr>
            <w:r w:rsidRPr="00C55252">
              <w:rPr>
                <w:b/>
              </w:rPr>
              <w:t>godz.</w:t>
            </w:r>
            <w:r>
              <w:rPr>
                <w:b/>
              </w:rPr>
              <w:t xml:space="preserve"> </w:t>
            </w:r>
            <w:r w:rsidRPr="00C55252">
              <w:rPr>
                <w:b/>
              </w:rPr>
              <w:t>15.00</w:t>
            </w:r>
          </w:p>
        </w:tc>
      </w:tr>
      <w:tr w:rsidR="00E723B5" w:rsidTr="00516799">
        <w:trPr>
          <w:trHeight w:val="454"/>
          <w:jc w:val="center"/>
        </w:trPr>
        <w:tc>
          <w:tcPr>
            <w:tcW w:w="497" w:type="dxa"/>
            <w:vAlign w:val="center"/>
          </w:tcPr>
          <w:p w:rsidR="00E723B5" w:rsidRPr="0053440B" w:rsidRDefault="00E723B5" w:rsidP="00585915">
            <w:pPr>
              <w:snapToGrid w:val="0"/>
              <w:spacing w:after="0" w:line="240" w:lineRule="auto"/>
              <w:jc w:val="center"/>
            </w:pPr>
            <w:r w:rsidRPr="0053440B">
              <w:t>18.</w:t>
            </w:r>
          </w:p>
        </w:tc>
        <w:tc>
          <w:tcPr>
            <w:tcW w:w="7716" w:type="dxa"/>
            <w:gridSpan w:val="2"/>
            <w:vAlign w:val="center"/>
          </w:tcPr>
          <w:p w:rsidR="00E723B5" w:rsidRPr="0012209E" w:rsidRDefault="00E723B5" w:rsidP="00585915">
            <w:pPr>
              <w:snapToGrid w:val="0"/>
              <w:spacing w:after="0" w:line="240" w:lineRule="auto"/>
              <w:jc w:val="both"/>
              <w:rPr>
                <w:highlight w:val="yellow"/>
              </w:rPr>
            </w:pPr>
            <w:r>
              <w:t>Podanie do publicznej wiadomości listy kandydatów przyjętych i nieprzyjętych</w:t>
            </w:r>
          </w:p>
        </w:tc>
        <w:tc>
          <w:tcPr>
            <w:tcW w:w="5679" w:type="dxa"/>
            <w:gridSpan w:val="3"/>
            <w:vAlign w:val="center"/>
          </w:tcPr>
          <w:p w:rsidR="00E723B5" w:rsidRPr="0053440B" w:rsidRDefault="00E723B5" w:rsidP="00585915">
            <w:pPr>
              <w:spacing w:after="0" w:line="240" w:lineRule="auto"/>
              <w:jc w:val="center"/>
            </w:pPr>
            <w:r>
              <w:rPr>
                <w:b/>
              </w:rPr>
              <w:t>22.05.2025 godz. 13</w:t>
            </w:r>
            <w:r w:rsidRPr="0053440B">
              <w:rPr>
                <w:b/>
              </w:rPr>
              <w:t>.00</w:t>
            </w:r>
          </w:p>
        </w:tc>
      </w:tr>
      <w:tr w:rsidR="00E723B5" w:rsidTr="00480171">
        <w:trPr>
          <w:trHeight w:val="454"/>
          <w:jc w:val="center"/>
        </w:trPr>
        <w:tc>
          <w:tcPr>
            <w:tcW w:w="13892" w:type="dxa"/>
            <w:gridSpan w:val="6"/>
            <w:vAlign w:val="center"/>
          </w:tcPr>
          <w:p w:rsidR="00E723B5" w:rsidRPr="00733030" w:rsidRDefault="00E723B5" w:rsidP="0053440B">
            <w:pPr>
              <w:snapToGrid w:val="0"/>
              <w:spacing w:after="0" w:line="240" w:lineRule="auto"/>
              <w:jc w:val="center"/>
              <w:rPr>
                <w:b/>
                <w:color w:val="0000FF"/>
              </w:rPr>
            </w:pPr>
            <w:r w:rsidRPr="00733030">
              <w:rPr>
                <w:b/>
                <w:color w:val="0000FF"/>
              </w:rPr>
              <w:t>Procedura odwoławcza</w:t>
            </w:r>
          </w:p>
          <w:p w:rsidR="00E723B5" w:rsidRPr="0053440B" w:rsidRDefault="00E723B5" w:rsidP="005859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FF"/>
              </w:rPr>
              <w:t xml:space="preserve">od 22 maja </w:t>
            </w:r>
            <w:r w:rsidRPr="00733030">
              <w:rPr>
                <w:b/>
                <w:color w:val="0000FF"/>
              </w:rPr>
              <w:t>202</w:t>
            </w:r>
            <w:r>
              <w:rPr>
                <w:b/>
                <w:color w:val="0000FF"/>
              </w:rPr>
              <w:t>5</w:t>
            </w:r>
          </w:p>
        </w:tc>
      </w:tr>
    </w:tbl>
    <w:p w:rsidR="00E723B5" w:rsidRDefault="00E723B5"/>
    <w:sectPr w:rsidR="00E723B5" w:rsidSect="00B1769C">
      <w:pgSz w:w="16838" w:h="11906" w:orient="landscape"/>
      <w:pgMar w:top="36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3CD"/>
    <w:rsid w:val="00010DB6"/>
    <w:rsid w:val="000132E4"/>
    <w:rsid w:val="0003712D"/>
    <w:rsid w:val="000879C3"/>
    <w:rsid w:val="0009784D"/>
    <w:rsid w:val="000C266B"/>
    <w:rsid w:val="0012209E"/>
    <w:rsid w:val="001616A1"/>
    <w:rsid w:val="00164F77"/>
    <w:rsid w:val="00191A4A"/>
    <w:rsid w:val="00194092"/>
    <w:rsid w:val="001D1957"/>
    <w:rsid w:val="00245701"/>
    <w:rsid w:val="0024776A"/>
    <w:rsid w:val="00255901"/>
    <w:rsid w:val="002711F8"/>
    <w:rsid w:val="00283858"/>
    <w:rsid w:val="00296862"/>
    <w:rsid w:val="002C4897"/>
    <w:rsid w:val="002D3F64"/>
    <w:rsid w:val="00321372"/>
    <w:rsid w:val="00334775"/>
    <w:rsid w:val="0035057E"/>
    <w:rsid w:val="00363020"/>
    <w:rsid w:val="00377B75"/>
    <w:rsid w:val="00392368"/>
    <w:rsid w:val="00397D91"/>
    <w:rsid w:val="003A391F"/>
    <w:rsid w:val="004013CD"/>
    <w:rsid w:val="00454721"/>
    <w:rsid w:val="004576E7"/>
    <w:rsid w:val="00480171"/>
    <w:rsid w:val="00485C1D"/>
    <w:rsid w:val="004A2945"/>
    <w:rsid w:val="004A50CC"/>
    <w:rsid w:val="004D230A"/>
    <w:rsid w:val="004E042B"/>
    <w:rsid w:val="004F3ACF"/>
    <w:rsid w:val="0050118B"/>
    <w:rsid w:val="00516799"/>
    <w:rsid w:val="00533550"/>
    <w:rsid w:val="0053440B"/>
    <w:rsid w:val="005526B4"/>
    <w:rsid w:val="00570425"/>
    <w:rsid w:val="00585894"/>
    <w:rsid w:val="00585915"/>
    <w:rsid w:val="005908F9"/>
    <w:rsid w:val="005D38CB"/>
    <w:rsid w:val="005D6B24"/>
    <w:rsid w:val="005D7D86"/>
    <w:rsid w:val="005E5062"/>
    <w:rsid w:val="00654068"/>
    <w:rsid w:val="00677B7E"/>
    <w:rsid w:val="006818A1"/>
    <w:rsid w:val="006C4FF7"/>
    <w:rsid w:val="006F662B"/>
    <w:rsid w:val="00704656"/>
    <w:rsid w:val="00733030"/>
    <w:rsid w:val="00734A1F"/>
    <w:rsid w:val="00746BB2"/>
    <w:rsid w:val="00786705"/>
    <w:rsid w:val="007C0EF7"/>
    <w:rsid w:val="007D3C42"/>
    <w:rsid w:val="007D6983"/>
    <w:rsid w:val="007D6B6D"/>
    <w:rsid w:val="007E065B"/>
    <w:rsid w:val="007F7531"/>
    <w:rsid w:val="00843350"/>
    <w:rsid w:val="00851949"/>
    <w:rsid w:val="00877295"/>
    <w:rsid w:val="008D15A3"/>
    <w:rsid w:val="008F4A6F"/>
    <w:rsid w:val="0090195F"/>
    <w:rsid w:val="00925597"/>
    <w:rsid w:val="00936B4F"/>
    <w:rsid w:val="00946BEF"/>
    <w:rsid w:val="0094750D"/>
    <w:rsid w:val="009739A7"/>
    <w:rsid w:val="009E4F56"/>
    <w:rsid w:val="009F3A79"/>
    <w:rsid w:val="00A03887"/>
    <w:rsid w:val="00A242A2"/>
    <w:rsid w:val="00A32E07"/>
    <w:rsid w:val="00A74887"/>
    <w:rsid w:val="00A93DEB"/>
    <w:rsid w:val="00AC2FE0"/>
    <w:rsid w:val="00AC4102"/>
    <w:rsid w:val="00B1769C"/>
    <w:rsid w:val="00B301FD"/>
    <w:rsid w:val="00B35C25"/>
    <w:rsid w:val="00B47184"/>
    <w:rsid w:val="00B522A6"/>
    <w:rsid w:val="00B67C1B"/>
    <w:rsid w:val="00B81CE9"/>
    <w:rsid w:val="00B84ABF"/>
    <w:rsid w:val="00C40118"/>
    <w:rsid w:val="00C520F7"/>
    <w:rsid w:val="00C55252"/>
    <w:rsid w:val="00C61E6A"/>
    <w:rsid w:val="00CB55C1"/>
    <w:rsid w:val="00CE50ED"/>
    <w:rsid w:val="00D047FF"/>
    <w:rsid w:val="00D82459"/>
    <w:rsid w:val="00D975B8"/>
    <w:rsid w:val="00DB7CE2"/>
    <w:rsid w:val="00DC00BC"/>
    <w:rsid w:val="00DC3A67"/>
    <w:rsid w:val="00DF4BC5"/>
    <w:rsid w:val="00E004C1"/>
    <w:rsid w:val="00E2702E"/>
    <w:rsid w:val="00E40193"/>
    <w:rsid w:val="00E62241"/>
    <w:rsid w:val="00E67EE3"/>
    <w:rsid w:val="00E723B5"/>
    <w:rsid w:val="00E752F3"/>
    <w:rsid w:val="00E81885"/>
    <w:rsid w:val="00EA0B8A"/>
    <w:rsid w:val="00EC47BC"/>
    <w:rsid w:val="00ED3097"/>
    <w:rsid w:val="00ED5EA1"/>
    <w:rsid w:val="00EF0AFE"/>
    <w:rsid w:val="00EF1ECF"/>
    <w:rsid w:val="00F113D5"/>
    <w:rsid w:val="00F173B5"/>
    <w:rsid w:val="00F432F7"/>
    <w:rsid w:val="00F443AA"/>
    <w:rsid w:val="00F51420"/>
    <w:rsid w:val="00F56D7B"/>
    <w:rsid w:val="00F640CF"/>
    <w:rsid w:val="00F81F3C"/>
    <w:rsid w:val="00F8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B2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975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230A"/>
    <w:rPr>
      <w:rFonts w:cs="Calibri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23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30A"/>
    <w:rPr>
      <w:rFonts w:ascii="Times New Roman" w:hAnsi="Times New Roman" w:cs="Calibri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2</Pages>
  <Words>525</Words>
  <Characters>3155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Marta Kowalczyk</dc:creator>
  <cp:keywords/>
  <dc:description/>
  <cp:lastModifiedBy>iga-krezlewicz</cp:lastModifiedBy>
  <cp:revision>9</cp:revision>
  <cp:lastPrinted>2025-01-24T07:29:00Z</cp:lastPrinted>
  <dcterms:created xsi:type="dcterms:W3CDTF">2025-01-16T13:58:00Z</dcterms:created>
  <dcterms:modified xsi:type="dcterms:W3CDTF">2025-01-24T07:29:00Z</dcterms:modified>
</cp:coreProperties>
</file>